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A89D9" w14:textId="77777777" w:rsidR="00017CFE" w:rsidRDefault="00616418" w:rsidP="009A29D0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noProof/>
          <w:sz w:val="18"/>
          <w:szCs w:val="18"/>
          <w:lang w:eastAsia="en-IE"/>
        </w:rPr>
        <w:drawing>
          <wp:inline distT="0" distB="0" distL="0" distR="0" wp14:anchorId="3D1AEA4B" wp14:editId="4C9B1F4E">
            <wp:extent cx="1638563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84" cy="8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7374E" w14:textId="77777777" w:rsidR="00017CFE" w:rsidRPr="00D701FC" w:rsidRDefault="00017CFE" w:rsidP="00017C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0FC16D5A" w14:textId="77777777" w:rsidR="00D96BE6" w:rsidRPr="00D701FC" w:rsidRDefault="00D96BE6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01FC">
        <w:rPr>
          <w:rFonts w:cstheme="minorHAnsi"/>
          <w:b/>
          <w:bCs/>
          <w:sz w:val="24"/>
          <w:szCs w:val="24"/>
        </w:rPr>
        <w:t xml:space="preserve">FORM OF NOTIFICATION FOR USE OF </w:t>
      </w:r>
      <w:r w:rsidR="00FC149C" w:rsidRPr="00D701FC">
        <w:rPr>
          <w:rFonts w:cstheme="minorHAnsi"/>
          <w:b/>
          <w:bCs/>
          <w:sz w:val="24"/>
          <w:szCs w:val="24"/>
        </w:rPr>
        <w:t xml:space="preserve">A </w:t>
      </w:r>
      <w:r w:rsidRPr="00D701FC">
        <w:rPr>
          <w:rFonts w:cstheme="minorHAnsi"/>
          <w:b/>
          <w:bCs/>
          <w:sz w:val="24"/>
          <w:szCs w:val="24"/>
        </w:rPr>
        <w:t>GROUP 2</w:t>
      </w:r>
      <w:r w:rsidR="00FC149C" w:rsidRPr="00D701FC">
        <w:rPr>
          <w:rFonts w:cstheme="minorHAnsi"/>
          <w:b/>
          <w:bCs/>
          <w:sz w:val="24"/>
          <w:szCs w:val="24"/>
        </w:rPr>
        <w:t xml:space="preserve">, </w:t>
      </w:r>
      <w:r w:rsidRPr="00D701FC">
        <w:rPr>
          <w:rFonts w:cstheme="minorHAnsi"/>
          <w:b/>
          <w:bCs/>
          <w:sz w:val="24"/>
          <w:szCs w:val="24"/>
        </w:rPr>
        <w:t>3 OR 4 BIOLOGICAL AGENT*</w:t>
      </w:r>
    </w:p>
    <w:p w14:paraId="0A8CCA26" w14:textId="50CD764D" w:rsidR="00D96BE6" w:rsidRPr="00D701FC" w:rsidRDefault="00D96BE6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D701FC">
        <w:rPr>
          <w:rFonts w:cstheme="minorHAnsi"/>
          <w:i/>
          <w:iCs/>
          <w:sz w:val="18"/>
          <w:szCs w:val="18"/>
        </w:rPr>
        <w:t xml:space="preserve">As required under Regulation </w:t>
      </w:r>
      <w:r w:rsidR="00FC149C" w:rsidRPr="00D701FC">
        <w:rPr>
          <w:rFonts w:cstheme="minorHAnsi"/>
          <w:i/>
          <w:iCs/>
          <w:sz w:val="18"/>
          <w:szCs w:val="18"/>
        </w:rPr>
        <w:t>14(1)</w:t>
      </w:r>
      <w:r w:rsidRPr="00D701FC">
        <w:rPr>
          <w:rFonts w:cstheme="minorHAnsi"/>
          <w:i/>
          <w:iCs/>
          <w:sz w:val="18"/>
          <w:szCs w:val="18"/>
        </w:rPr>
        <w:t xml:space="preserve">(e) of the Safety, Health and Welfare at Work (Biological Agents) Regulations </w:t>
      </w:r>
      <w:r w:rsidR="00FC149C" w:rsidRPr="00D701FC">
        <w:rPr>
          <w:rFonts w:cstheme="minorHAnsi"/>
          <w:i/>
          <w:iCs/>
          <w:sz w:val="18"/>
          <w:szCs w:val="18"/>
        </w:rPr>
        <w:t>2013</w:t>
      </w:r>
      <w:r w:rsidR="005373FF" w:rsidRPr="00D701FC">
        <w:rPr>
          <w:rFonts w:cstheme="minorHAnsi"/>
          <w:i/>
          <w:iCs/>
          <w:sz w:val="18"/>
          <w:szCs w:val="18"/>
        </w:rPr>
        <w:t xml:space="preserve"> and 2020 </w:t>
      </w:r>
      <w:r w:rsidRPr="00D701FC">
        <w:rPr>
          <w:rFonts w:cstheme="minorHAnsi"/>
          <w:i/>
          <w:iCs/>
          <w:sz w:val="18"/>
          <w:szCs w:val="18"/>
        </w:rPr>
        <w:t xml:space="preserve">(S.I. No. </w:t>
      </w:r>
      <w:r w:rsidR="00FC149C" w:rsidRPr="00D701FC">
        <w:rPr>
          <w:rFonts w:cstheme="minorHAnsi"/>
          <w:i/>
          <w:iCs/>
          <w:sz w:val="18"/>
          <w:szCs w:val="18"/>
        </w:rPr>
        <w:t>572</w:t>
      </w:r>
      <w:r w:rsidRPr="00D701FC">
        <w:rPr>
          <w:rFonts w:cstheme="minorHAnsi"/>
          <w:i/>
          <w:iCs/>
          <w:sz w:val="18"/>
          <w:szCs w:val="18"/>
        </w:rPr>
        <w:t xml:space="preserve"> of </w:t>
      </w:r>
      <w:r w:rsidR="00FC149C" w:rsidRPr="00D701FC">
        <w:rPr>
          <w:rFonts w:cstheme="minorHAnsi"/>
          <w:i/>
          <w:iCs/>
          <w:sz w:val="18"/>
          <w:szCs w:val="18"/>
        </w:rPr>
        <w:t>2013</w:t>
      </w:r>
      <w:r w:rsidR="005373FF" w:rsidRPr="00D701FC">
        <w:rPr>
          <w:rFonts w:cstheme="minorHAnsi"/>
          <w:i/>
          <w:iCs/>
          <w:sz w:val="18"/>
          <w:szCs w:val="18"/>
        </w:rPr>
        <w:t xml:space="preserve"> as amended by S.I.</w:t>
      </w:r>
      <w:r w:rsidR="00085FA0">
        <w:rPr>
          <w:rFonts w:cstheme="minorHAnsi"/>
          <w:i/>
          <w:iCs/>
          <w:sz w:val="18"/>
          <w:szCs w:val="18"/>
        </w:rPr>
        <w:t xml:space="preserve"> </w:t>
      </w:r>
      <w:r w:rsidR="005373FF" w:rsidRPr="00D701FC">
        <w:rPr>
          <w:rFonts w:cstheme="minorHAnsi"/>
          <w:i/>
          <w:iCs/>
          <w:sz w:val="18"/>
          <w:szCs w:val="18"/>
        </w:rPr>
        <w:t>No. 539 of 2020</w:t>
      </w:r>
      <w:r w:rsidRPr="00D701FC">
        <w:rPr>
          <w:rFonts w:cstheme="minorHAnsi"/>
          <w:i/>
          <w:iCs/>
          <w:sz w:val="18"/>
          <w:szCs w:val="18"/>
        </w:rPr>
        <w:t xml:space="preserve">) </w:t>
      </w:r>
    </w:p>
    <w:p w14:paraId="5633CCF9" w14:textId="77777777" w:rsidR="000458AB" w:rsidRPr="00D701FC" w:rsidRDefault="000458AB" w:rsidP="00D96BE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</w:p>
    <w:p w14:paraId="1C4B5D00" w14:textId="77777777" w:rsidR="000458AB" w:rsidRDefault="000458AB" w:rsidP="006540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D701FC">
        <w:rPr>
          <w:rFonts w:cstheme="minorHAnsi"/>
          <w:i/>
          <w:iCs/>
          <w:sz w:val="16"/>
          <w:szCs w:val="16"/>
        </w:rPr>
        <w:t xml:space="preserve">This form must be submitted to the Health and Safety Authority 30 days prior to the commencement of work involving the use for the first time of a group 2 or 3 or 4 biological agent or for the first time of each subsequent group 4 biological agent and any subsequent new group 3 biological agent, where the employer </w:t>
      </w:r>
      <w:r w:rsidR="00204AF4">
        <w:rPr>
          <w:rFonts w:cstheme="minorHAnsi"/>
          <w:i/>
          <w:iCs/>
          <w:sz w:val="16"/>
          <w:szCs w:val="16"/>
        </w:rPr>
        <w:t>s</w:t>
      </w:r>
      <w:r w:rsidRPr="00D701FC">
        <w:rPr>
          <w:rFonts w:cstheme="minorHAnsi"/>
          <w:i/>
          <w:iCs/>
          <w:sz w:val="16"/>
          <w:szCs w:val="16"/>
        </w:rPr>
        <w:t>elf classifies that biological agent</w:t>
      </w:r>
      <w:r w:rsidRPr="00D701FC">
        <w:rPr>
          <w:rFonts w:cstheme="minorHAnsi"/>
          <w:i/>
          <w:iCs/>
          <w:sz w:val="18"/>
          <w:szCs w:val="18"/>
        </w:rPr>
        <w:t>.</w:t>
      </w:r>
    </w:p>
    <w:p w14:paraId="1B83BC12" w14:textId="77777777" w:rsidR="00EE31EA" w:rsidRPr="00D701FC" w:rsidRDefault="00EE31EA" w:rsidP="006540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3E02F6B" w14:textId="77777777" w:rsidR="00017CFE" w:rsidRPr="00D701FC" w:rsidRDefault="00017CFE" w:rsidP="00F7320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  <w:r w:rsidRPr="00D701FC">
        <w:rPr>
          <w:rFonts w:cstheme="minorHAnsi"/>
          <w:b/>
          <w:bCs/>
          <w:i/>
          <w:sz w:val="16"/>
          <w:szCs w:val="16"/>
        </w:rPr>
        <w:t>For Office Use Only</w:t>
      </w: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79"/>
        <w:gridCol w:w="2144"/>
        <w:gridCol w:w="2177"/>
      </w:tblGrid>
      <w:tr w:rsidR="006B2248" w:rsidRPr="00D701FC" w14:paraId="255880DB" w14:textId="77777777" w:rsidTr="00932738">
        <w:trPr>
          <w:trHeight w:val="388"/>
        </w:trPr>
        <w:tc>
          <w:tcPr>
            <w:tcW w:w="6579" w:type="dxa"/>
            <w:shd w:val="clear" w:color="auto" w:fill="C6D9F1" w:themeFill="text2" w:themeFillTint="33"/>
          </w:tcPr>
          <w:p w14:paraId="1B5D0A05" w14:textId="26FE0E2E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Case Number</w:t>
            </w:r>
          </w:p>
        </w:tc>
        <w:tc>
          <w:tcPr>
            <w:tcW w:w="2144" w:type="dxa"/>
            <w:shd w:val="clear" w:color="auto" w:fill="C6D9F1" w:themeFill="text2" w:themeFillTint="33"/>
          </w:tcPr>
          <w:p w14:paraId="5B56148B" w14:textId="77777777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 w:rsidRPr="00D701FC">
              <w:rPr>
                <w:rFonts w:cstheme="minorHAnsi"/>
                <w:bCs/>
                <w:i/>
                <w:sz w:val="16"/>
                <w:szCs w:val="16"/>
              </w:rPr>
              <w:t xml:space="preserve">Date Received </w:t>
            </w:r>
          </w:p>
        </w:tc>
        <w:tc>
          <w:tcPr>
            <w:tcW w:w="2177" w:type="dxa"/>
            <w:shd w:val="clear" w:color="auto" w:fill="C6D9F1" w:themeFill="text2" w:themeFillTint="33"/>
          </w:tcPr>
          <w:p w14:paraId="105EF137" w14:textId="77777777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r>
              <w:rPr>
                <w:rFonts w:cstheme="minorHAnsi"/>
                <w:bCs/>
                <w:i/>
                <w:sz w:val="16"/>
                <w:szCs w:val="16"/>
              </w:rPr>
              <w:t>Notification No.</w:t>
            </w:r>
          </w:p>
        </w:tc>
      </w:tr>
      <w:tr w:rsidR="006B2248" w:rsidRPr="00D701FC" w14:paraId="12AE458C" w14:textId="77777777" w:rsidTr="00C61BF3">
        <w:trPr>
          <w:trHeight w:val="222"/>
        </w:trPr>
        <w:tc>
          <w:tcPr>
            <w:tcW w:w="6579" w:type="dxa"/>
          </w:tcPr>
          <w:p w14:paraId="63B8E707" w14:textId="77777777" w:rsidR="006B2248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AF8B07" w14:textId="77777777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22755054" w14:textId="77777777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</w:tcPr>
          <w:p w14:paraId="0997769E" w14:textId="77777777" w:rsidR="006B2248" w:rsidRPr="00D701FC" w:rsidRDefault="006B2248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3317A" w:rsidRPr="00D701FC" w14:paraId="44AA1B05" w14:textId="77777777" w:rsidTr="00CB5034">
        <w:trPr>
          <w:trHeight w:val="466"/>
        </w:trPr>
        <w:tc>
          <w:tcPr>
            <w:tcW w:w="10900" w:type="dxa"/>
            <w:gridSpan w:val="3"/>
          </w:tcPr>
          <w:p w14:paraId="42AEBD89" w14:textId="77777777" w:rsidR="0003317A" w:rsidRPr="00D701FC" w:rsidRDefault="0003317A" w:rsidP="00011A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3317A">
              <w:rPr>
                <w:rFonts w:cstheme="minorHAnsi"/>
                <w:bCs/>
                <w:sz w:val="16"/>
                <w:szCs w:val="20"/>
              </w:rPr>
              <w:t>Comments</w:t>
            </w:r>
            <w:r>
              <w:rPr>
                <w:rFonts w:cstheme="minorHAnsi"/>
                <w:bCs/>
                <w:sz w:val="16"/>
                <w:szCs w:val="20"/>
              </w:rPr>
              <w:t>:</w:t>
            </w:r>
          </w:p>
        </w:tc>
      </w:tr>
    </w:tbl>
    <w:p w14:paraId="4CDB5805" w14:textId="77777777" w:rsidR="00FC149C" w:rsidRPr="00D701FC" w:rsidRDefault="00FC149C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p w14:paraId="15CCA36B" w14:textId="77777777" w:rsidR="00FC149C" w:rsidRPr="00D701FC" w:rsidRDefault="00731A05" w:rsidP="00017C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701FC">
        <w:rPr>
          <w:rFonts w:cstheme="minorHAnsi"/>
          <w:b/>
          <w:bCs/>
          <w:sz w:val="28"/>
          <w:szCs w:val="28"/>
        </w:rPr>
        <w:t>S</w:t>
      </w:r>
      <w:r w:rsidR="00FC149C" w:rsidRPr="00D701FC">
        <w:rPr>
          <w:rFonts w:cstheme="minorHAnsi"/>
          <w:b/>
          <w:bCs/>
          <w:sz w:val="28"/>
          <w:szCs w:val="28"/>
        </w:rPr>
        <w:t>ection 1</w:t>
      </w:r>
    </w:p>
    <w:p w14:paraId="66A5ED0D" w14:textId="77777777" w:rsidR="00FC149C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  <w:r w:rsidRPr="00D701FC">
        <w:rPr>
          <w:rFonts w:cstheme="minorHAnsi"/>
          <w:b/>
          <w:bCs/>
          <w:i/>
          <w:sz w:val="16"/>
          <w:szCs w:val="16"/>
        </w:rPr>
        <w:t>For Notifier to complete</w:t>
      </w: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5405"/>
      </w:tblGrid>
      <w:tr w:rsidR="00653913" w:rsidRPr="00D701FC" w14:paraId="75921E5C" w14:textId="77777777" w:rsidTr="00CB5034">
        <w:tc>
          <w:tcPr>
            <w:tcW w:w="5495" w:type="dxa"/>
            <w:shd w:val="clear" w:color="auto" w:fill="auto"/>
          </w:tcPr>
          <w:p w14:paraId="0683F9DF" w14:textId="77777777"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Name of Company/Establishment</w:t>
            </w:r>
          </w:p>
        </w:tc>
        <w:tc>
          <w:tcPr>
            <w:tcW w:w="5405" w:type="dxa"/>
          </w:tcPr>
          <w:p w14:paraId="101593F1" w14:textId="77777777" w:rsidR="00653913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6D9334F" w14:textId="77777777" w:rsidR="00085FA0" w:rsidRPr="00D701FC" w:rsidRDefault="00085FA0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48069CE9" w14:textId="77777777" w:rsidTr="00CB5034">
        <w:trPr>
          <w:trHeight w:val="532"/>
        </w:trPr>
        <w:tc>
          <w:tcPr>
            <w:tcW w:w="5495" w:type="dxa"/>
            <w:shd w:val="clear" w:color="auto" w:fill="auto"/>
          </w:tcPr>
          <w:p w14:paraId="01A3A643" w14:textId="77777777"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Company Registration Number (CRO No) (if applicable)</w:t>
            </w:r>
          </w:p>
        </w:tc>
        <w:tc>
          <w:tcPr>
            <w:tcW w:w="5405" w:type="dxa"/>
          </w:tcPr>
          <w:p w14:paraId="7E2E0F1C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3BD39547" w14:textId="77777777" w:rsidTr="00CB5034">
        <w:tc>
          <w:tcPr>
            <w:tcW w:w="5495" w:type="dxa"/>
            <w:shd w:val="clear" w:color="auto" w:fill="auto"/>
          </w:tcPr>
          <w:p w14:paraId="40BE5FB3" w14:textId="77777777"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Address</w:t>
            </w:r>
            <w:r w:rsidR="00923E38">
              <w:rPr>
                <w:rFonts w:cstheme="minorHAnsi"/>
                <w:bCs/>
                <w:i/>
                <w:sz w:val="20"/>
                <w:szCs w:val="20"/>
              </w:rPr>
              <w:t>, Eircode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 &amp; Telephone Number of</w:t>
            </w:r>
          </w:p>
          <w:p w14:paraId="626A33B0" w14:textId="77777777"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Company/Establishment</w:t>
            </w:r>
          </w:p>
          <w:p w14:paraId="1F4DC2BA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0534209B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C149C" w:rsidRPr="00D701FC" w14:paraId="228B0FB2" w14:textId="77777777" w:rsidTr="00CB5034">
        <w:tc>
          <w:tcPr>
            <w:tcW w:w="5495" w:type="dxa"/>
            <w:shd w:val="clear" w:color="auto" w:fill="auto"/>
          </w:tcPr>
          <w:p w14:paraId="3F129CC2" w14:textId="77777777" w:rsidR="00FC149C" w:rsidRPr="00D701FC" w:rsidRDefault="00FC149C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Email address</w:t>
            </w:r>
          </w:p>
        </w:tc>
        <w:tc>
          <w:tcPr>
            <w:tcW w:w="5405" w:type="dxa"/>
          </w:tcPr>
          <w:p w14:paraId="4814A1C2" w14:textId="77777777" w:rsidR="00FC149C" w:rsidRDefault="00FC149C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A8E5CCD" w14:textId="77777777" w:rsidR="00085FA0" w:rsidRPr="00D701FC" w:rsidRDefault="00085FA0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6467E1C3" w14:textId="77777777" w:rsidTr="00CB5034">
        <w:tc>
          <w:tcPr>
            <w:tcW w:w="5495" w:type="dxa"/>
            <w:shd w:val="clear" w:color="auto" w:fill="auto"/>
          </w:tcPr>
          <w:p w14:paraId="4BE5F6BB" w14:textId="77777777"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Address </w:t>
            </w:r>
            <w:r w:rsidR="00923E38">
              <w:rPr>
                <w:rFonts w:cstheme="minorHAnsi"/>
                <w:bCs/>
                <w:i/>
                <w:sz w:val="20"/>
                <w:szCs w:val="20"/>
              </w:rPr>
              <w:t xml:space="preserve">&amp; Eircode 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>of premises where the</w:t>
            </w:r>
          </w:p>
          <w:p w14:paraId="50374052" w14:textId="77777777"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biological agent will be stored or used</w:t>
            </w:r>
          </w:p>
          <w:p w14:paraId="72AB6234" w14:textId="77777777" w:rsidR="00653913" w:rsidRPr="00D701FC" w:rsidRDefault="00653913" w:rsidP="000F4E6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(if different to 3 above)</w:t>
            </w:r>
          </w:p>
          <w:p w14:paraId="33E34B9E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31D8C770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757A845D" w14:textId="77777777" w:rsidTr="00CB5034">
        <w:tc>
          <w:tcPr>
            <w:tcW w:w="5495" w:type="dxa"/>
            <w:shd w:val="clear" w:color="auto" w:fill="auto"/>
          </w:tcPr>
          <w:p w14:paraId="004CDA06" w14:textId="77777777" w:rsidR="00653913" w:rsidRPr="00D701FC" w:rsidRDefault="00653913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Date of Notification</w:t>
            </w:r>
          </w:p>
          <w:p w14:paraId="1F54C60A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id w:val="1556047880"/>
            <w:placeholder>
              <w:docPart w:val="E20E888040D74E36A14214A4C0D82DDB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Content>
            <w:tc>
              <w:tcPr>
                <w:tcW w:w="5405" w:type="dxa"/>
              </w:tcPr>
              <w:p w14:paraId="123E2768" w14:textId="77777777" w:rsidR="00653913" w:rsidRPr="00D701FC" w:rsidRDefault="00F76C9E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Click here to enter a date.</w:t>
                </w:r>
              </w:p>
            </w:tc>
          </w:sdtContent>
        </w:sdt>
      </w:tr>
      <w:tr w:rsidR="000F4E66" w:rsidRPr="00D701FC" w14:paraId="09E28B79" w14:textId="77777777" w:rsidTr="00CB5034">
        <w:trPr>
          <w:trHeight w:val="352"/>
        </w:trPr>
        <w:tc>
          <w:tcPr>
            <w:tcW w:w="5495" w:type="dxa"/>
            <w:vMerge w:val="restart"/>
            <w:shd w:val="clear" w:color="auto" w:fill="auto"/>
          </w:tcPr>
          <w:p w14:paraId="7834DDD7" w14:textId="77777777" w:rsidR="00D4047B" w:rsidRPr="00D701FC" w:rsidRDefault="000F4E66" w:rsidP="00731A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Type of Notification </w:t>
            </w:r>
          </w:p>
          <w:p w14:paraId="1F2F7D44" w14:textId="77777777" w:rsidR="00D4047B" w:rsidRPr="00D701FC" w:rsidRDefault="00D4047B" w:rsidP="00D4047B">
            <w:pPr>
              <w:rPr>
                <w:rFonts w:cstheme="minorHAnsi"/>
              </w:rPr>
            </w:pPr>
          </w:p>
          <w:p w14:paraId="7BE54C6D" w14:textId="77777777" w:rsidR="00D4047B" w:rsidRPr="00D701FC" w:rsidRDefault="00D4047B" w:rsidP="00D4047B">
            <w:pPr>
              <w:rPr>
                <w:rFonts w:cstheme="minorHAnsi"/>
              </w:rPr>
            </w:pPr>
          </w:p>
          <w:p w14:paraId="26B1F0AE" w14:textId="77777777" w:rsidR="000F4E66" w:rsidRPr="00D701FC" w:rsidRDefault="00D4047B" w:rsidP="00D4047B">
            <w:pPr>
              <w:tabs>
                <w:tab w:val="left" w:pos="2777"/>
              </w:tabs>
              <w:rPr>
                <w:rFonts w:cstheme="minorHAnsi"/>
              </w:rPr>
            </w:pPr>
            <w:r w:rsidRPr="00D701FC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Type of Notification"/>
            <w:tag w:val="Type of Notification"/>
            <w:id w:val="1664587104"/>
            <w:lock w:val="sdtLocked"/>
            <w:placeholder>
              <w:docPart w:val="A2FC9D11F87C47E7AE6244B73DA90896"/>
            </w:placeholder>
            <w:showingPlcHdr/>
            <w:dropDownList>
              <w:listItem w:value="Choose an item."/>
              <w:listItem w:displayText="First Use of Biological agent(s) groups 2, 3 or 4" w:value="First Use of Biological agent(s) groups 2, 3 or 4"/>
              <w:listItem w:displayText="Each subsequent use of a new self-classified group 3 biological agent" w:value="Each subsequent use of a new self-classified group 3 biological agent"/>
              <w:listItem w:displayText="Each subsequent use of a new group 4 biological agent" w:value="Each subsequent use of a new group 4 biological agent"/>
              <w:listItem w:displayText="First time use of a new group 4 biological agent" w:value="First time use of a new group 4 biological agent"/>
              <w:listItem w:displayText="Re-notification following substantial changes to processes / procedures" w:value="Re-notification following substantial changes to processes / procedures"/>
              <w:listItem w:displayText="Other" w:value="Other"/>
            </w:dropDownList>
          </w:sdtPr>
          <w:sdtContent>
            <w:tc>
              <w:tcPr>
                <w:tcW w:w="5405" w:type="dxa"/>
              </w:tcPr>
              <w:p w14:paraId="136AF916" w14:textId="77777777" w:rsidR="000F4E66" w:rsidRPr="00D701FC" w:rsidRDefault="00D4047B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0F4E66" w:rsidRPr="00D701FC" w14:paraId="45BC2460" w14:textId="77777777" w:rsidTr="00CB5034">
        <w:trPr>
          <w:trHeight w:val="351"/>
        </w:trPr>
        <w:tc>
          <w:tcPr>
            <w:tcW w:w="5495" w:type="dxa"/>
            <w:vMerge/>
            <w:shd w:val="clear" w:color="auto" w:fill="auto"/>
          </w:tcPr>
          <w:p w14:paraId="530D6990" w14:textId="77777777" w:rsidR="000F4E66" w:rsidRPr="00D701FC" w:rsidRDefault="000F4E66" w:rsidP="000F4E6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44979387" w14:textId="77777777" w:rsidR="00731A05" w:rsidRPr="00D701FC" w:rsidRDefault="00731A05" w:rsidP="000F4E66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</w:p>
          <w:p w14:paraId="06037032" w14:textId="77777777" w:rsidR="000F4E66" w:rsidRPr="00D701FC" w:rsidRDefault="000F4E66" w:rsidP="000F4E66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  <w:r w:rsidRPr="00D701FC">
              <w:rPr>
                <w:rFonts w:cstheme="minorHAnsi"/>
                <w:bCs/>
                <w:sz w:val="16"/>
                <w:szCs w:val="16"/>
              </w:rPr>
              <w:t xml:space="preserve">(if </w:t>
            </w:r>
            <w:r w:rsidR="00731A05" w:rsidRPr="00D701FC">
              <w:rPr>
                <w:rFonts w:cstheme="minorHAnsi"/>
                <w:bCs/>
                <w:sz w:val="16"/>
                <w:szCs w:val="16"/>
              </w:rPr>
              <w:t xml:space="preserve">‘other’ chosen please state why or if </w:t>
            </w:r>
            <w:r w:rsidRPr="00D701FC">
              <w:rPr>
                <w:rFonts w:cstheme="minorHAnsi"/>
                <w:bCs/>
                <w:sz w:val="16"/>
                <w:szCs w:val="16"/>
              </w:rPr>
              <w:t>re-notification state reasons why)</w:t>
            </w:r>
          </w:p>
          <w:p w14:paraId="4CF3F2F3" w14:textId="77777777"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DCC5762" w14:textId="77777777" w:rsidR="00731A05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701FC">
        <w:rPr>
          <w:rFonts w:cstheme="minorHAnsi"/>
          <w:b/>
          <w:bCs/>
          <w:sz w:val="28"/>
          <w:szCs w:val="28"/>
        </w:rPr>
        <w:t>Section 2</w:t>
      </w:r>
    </w:p>
    <w:p w14:paraId="034122A5" w14:textId="77777777" w:rsidR="00731A05" w:rsidRPr="00D701FC" w:rsidRDefault="00731A05" w:rsidP="00731A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16"/>
          <w:szCs w:val="16"/>
        </w:rPr>
      </w:pPr>
    </w:p>
    <w:tbl>
      <w:tblPr>
        <w:tblStyle w:val="TableGrid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495"/>
        <w:gridCol w:w="5405"/>
      </w:tblGrid>
      <w:tr w:rsidR="000F4E66" w:rsidRPr="00D701FC" w14:paraId="50E6CBF1" w14:textId="77777777" w:rsidTr="00CB5034">
        <w:trPr>
          <w:trHeight w:val="179"/>
        </w:trPr>
        <w:tc>
          <w:tcPr>
            <w:tcW w:w="5495" w:type="dxa"/>
            <w:vMerge w:val="restart"/>
            <w:shd w:val="clear" w:color="auto" w:fill="auto"/>
          </w:tcPr>
          <w:p w14:paraId="74DAD7D3" w14:textId="77777777" w:rsidR="000F4E66" w:rsidRPr="00D701FC" w:rsidRDefault="000F4E66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Type of Biological Agent being notified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Type of Biological Agent being notified"/>
            <w:tag w:val="Type of Biological Agent being notified"/>
            <w:id w:val="1145636793"/>
            <w:lock w:val="sdtLocked"/>
            <w:placeholder>
              <w:docPart w:val="048F1758B17F4C41A75A91BEFC9253D4"/>
            </w:placeholder>
            <w:showingPlcHdr/>
            <w:dropDownList>
              <w:listItem w:value="Choose an item."/>
              <w:listItem w:displayText="Bacteria" w:value="Bacteria"/>
              <w:listItem w:displayText="Fungi" w:value="Fungi"/>
              <w:listItem w:displayText="Helminths" w:value="Helminths"/>
              <w:listItem w:displayText="Protozoa" w:value="Protozoa"/>
              <w:listItem w:displayText="Prions" w:value="Prions"/>
              <w:listItem w:displayText="Viruses" w:value="Viruses"/>
            </w:dropDownList>
          </w:sdtPr>
          <w:sdtContent>
            <w:tc>
              <w:tcPr>
                <w:tcW w:w="5405" w:type="dxa"/>
              </w:tcPr>
              <w:p w14:paraId="0A96A93A" w14:textId="77777777" w:rsidR="000F4E66" w:rsidRPr="00D701FC" w:rsidRDefault="002250B5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0F4E66" w:rsidRPr="00D701FC" w14:paraId="737119CD" w14:textId="77777777" w:rsidTr="00CB5034">
        <w:trPr>
          <w:trHeight w:val="178"/>
        </w:trPr>
        <w:tc>
          <w:tcPr>
            <w:tcW w:w="5495" w:type="dxa"/>
            <w:vMerge/>
            <w:shd w:val="clear" w:color="auto" w:fill="auto"/>
          </w:tcPr>
          <w:p w14:paraId="412ACD65" w14:textId="77777777" w:rsidR="000F4E66" w:rsidRPr="00D701FC" w:rsidRDefault="000F4E66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2216644D" w14:textId="77777777"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16"/>
                <w:szCs w:val="16"/>
              </w:rPr>
            </w:pPr>
            <w:r w:rsidRPr="00D701FC">
              <w:rPr>
                <w:rFonts w:cstheme="minorHAnsi"/>
                <w:bCs/>
                <w:sz w:val="16"/>
                <w:szCs w:val="16"/>
              </w:rPr>
              <w:t>(If other please state)</w:t>
            </w:r>
          </w:p>
          <w:p w14:paraId="501291D3" w14:textId="77777777" w:rsidR="000F4E66" w:rsidRPr="00D701FC" w:rsidRDefault="000F4E66" w:rsidP="00D4047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771332C8" w14:textId="77777777" w:rsidTr="00CB5034">
        <w:tc>
          <w:tcPr>
            <w:tcW w:w="5495" w:type="dxa"/>
            <w:shd w:val="clear" w:color="auto" w:fill="auto"/>
          </w:tcPr>
          <w:p w14:paraId="54F7B89F" w14:textId="77777777"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Species of biological agent</w:t>
            </w:r>
          </w:p>
          <w:p w14:paraId="3E727C03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490C472C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3FB932F5" w14:textId="77777777" w:rsidTr="00CB5034">
        <w:tc>
          <w:tcPr>
            <w:tcW w:w="5495" w:type="dxa"/>
            <w:shd w:val="clear" w:color="auto" w:fill="auto"/>
          </w:tcPr>
          <w:p w14:paraId="36900DA8" w14:textId="77777777"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Biological agent classification group</w:t>
            </w:r>
          </w:p>
          <w:p w14:paraId="4F68A831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  <w:p w14:paraId="7D09488C" w14:textId="77777777" w:rsidR="000F4E66" w:rsidRPr="00D701FC" w:rsidRDefault="000F4E66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bCs/>
              <w:sz w:val="24"/>
              <w:szCs w:val="24"/>
            </w:rPr>
            <w:alias w:val="Classification Group"/>
            <w:tag w:val="Classification Group"/>
            <w:id w:val="1559129155"/>
            <w:lock w:val="sdtLocked"/>
            <w:placeholder>
              <w:docPart w:val="047E11C4EEE240EAB15CE58D866678AC"/>
            </w:placeholder>
            <w:showingPlcHdr/>
            <w:dropDownList>
              <w:listItem w:value="Choose an item."/>
              <w:listItem w:displayText="Group 2" w:value="Group 2"/>
              <w:listItem w:displayText="Group 3" w:value="Group 3"/>
              <w:listItem w:displayText="Group 4" w:value="Group 4"/>
              <w:listItem w:displayText="Self Classified" w:value="Self Classified"/>
            </w:dropDownList>
          </w:sdtPr>
          <w:sdtContent>
            <w:tc>
              <w:tcPr>
                <w:tcW w:w="5405" w:type="dxa"/>
              </w:tcPr>
              <w:p w14:paraId="68312083" w14:textId="77777777" w:rsidR="00653913" w:rsidRPr="00D701FC" w:rsidRDefault="00113F0D" w:rsidP="00017C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D701FC">
                  <w:rPr>
                    <w:rStyle w:val="PlaceholderText"/>
                    <w:rFonts w:cstheme="minorHAnsi"/>
                    <w:color w:val="0070C0"/>
                  </w:rPr>
                  <w:t>Choose an item.</w:t>
                </w:r>
              </w:p>
            </w:tc>
          </w:sdtContent>
        </w:sdt>
      </w:tr>
      <w:tr w:rsidR="00F76C9E" w:rsidRPr="00D701FC" w14:paraId="55DEFA65" w14:textId="77777777" w:rsidTr="00CB5034">
        <w:tc>
          <w:tcPr>
            <w:tcW w:w="10900" w:type="dxa"/>
            <w:gridSpan w:val="2"/>
          </w:tcPr>
          <w:p w14:paraId="3EE4B406" w14:textId="77777777"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Name(s), qualifications and relevant experience of people responsible for safety and health at work</w:t>
            </w:r>
          </w:p>
          <w:p w14:paraId="66DB2DE8" w14:textId="77777777"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17D146C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6851F5E" w14:textId="77777777" w:rsidR="009A29D0" w:rsidRDefault="009A29D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B884580" w14:textId="77777777" w:rsidR="00220195" w:rsidRPr="00D701FC" w:rsidRDefault="00220195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76C9E" w:rsidRPr="00D701FC" w14:paraId="3AFF7EB7" w14:textId="77777777" w:rsidTr="00CB5034">
        <w:tc>
          <w:tcPr>
            <w:tcW w:w="10900" w:type="dxa"/>
            <w:gridSpan w:val="2"/>
          </w:tcPr>
          <w:p w14:paraId="6638C5B0" w14:textId="77777777"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lastRenderedPageBreak/>
              <w:t xml:space="preserve">Results of risk assessment (as required under Regulation </w:t>
            </w:r>
            <w:r w:rsidR="00731A05" w:rsidRPr="00D701FC">
              <w:rPr>
                <w:rFonts w:cstheme="minorHAnsi"/>
                <w:bCs/>
                <w:i/>
                <w:sz w:val="20"/>
                <w:szCs w:val="20"/>
              </w:rPr>
              <w:t>7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 xml:space="preserve"> of the above Regulations)</w:t>
            </w:r>
          </w:p>
          <w:p w14:paraId="2B04D857" w14:textId="77777777"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3EC4E8E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B8E8C54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6AA5E57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0F1F1B1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CD1F516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DB4020B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DBF2A8D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9D032CB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3399233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2AAA36B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74C0122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9D45735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22285A4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16DA1F2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5EA91AF" w14:textId="77777777" w:rsidR="00085FA0" w:rsidRPr="00D701FC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2E3DF6F" w14:textId="77777777" w:rsidR="00F76C9E" w:rsidRPr="00D701FC" w:rsidRDefault="00F76C9E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76C9E" w:rsidRPr="00D701FC" w14:paraId="686BA1A6" w14:textId="77777777" w:rsidTr="00CB5034">
        <w:tc>
          <w:tcPr>
            <w:tcW w:w="10900" w:type="dxa"/>
            <w:gridSpan w:val="2"/>
          </w:tcPr>
          <w:p w14:paraId="76AD00B4" w14:textId="77777777" w:rsidR="00F76C9E" w:rsidRPr="00D701FC" w:rsidRDefault="00F76C9E" w:rsidP="00731A0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Protective and preventative measures envisaged</w:t>
            </w:r>
          </w:p>
          <w:p w14:paraId="6600EB81" w14:textId="77777777" w:rsidR="00F76C9E" w:rsidRDefault="00F76C9E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C57A647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992D9A4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1B45F56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FBA62A0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C665BAF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DD80DF6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49C517D" w14:textId="77777777"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BEEE7F2" w14:textId="77777777"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7453051" w14:textId="77777777" w:rsidR="002F174C" w:rsidRDefault="002F174C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45B6193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0BB2F8D" w14:textId="77777777" w:rsidR="00085FA0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81C0452" w14:textId="77777777" w:rsidR="00085FA0" w:rsidRPr="00D701FC" w:rsidRDefault="00085FA0" w:rsidP="00F76C9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5DE9E4C" w14:textId="77777777" w:rsidR="00F76C9E" w:rsidRPr="00D701FC" w:rsidRDefault="00F76C9E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7FC3D3BA" w14:textId="77777777" w:rsidTr="00CB5034">
        <w:tc>
          <w:tcPr>
            <w:tcW w:w="5495" w:type="dxa"/>
          </w:tcPr>
          <w:p w14:paraId="0425478F" w14:textId="77777777" w:rsidR="00E53DEF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Name of Notifier</w:t>
            </w:r>
          </w:p>
          <w:p w14:paraId="2536DBCB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449ABFFB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3F77E062" w14:textId="77777777" w:rsidTr="00CB5034">
        <w:tc>
          <w:tcPr>
            <w:tcW w:w="5495" w:type="dxa"/>
          </w:tcPr>
          <w:p w14:paraId="169E74B8" w14:textId="77777777" w:rsidR="00113F0D" w:rsidRPr="00D701FC" w:rsidRDefault="00113F0D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701FC">
              <w:rPr>
                <w:rFonts w:cstheme="minorHAnsi"/>
                <w:bCs/>
                <w:i/>
                <w:sz w:val="20"/>
                <w:szCs w:val="20"/>
              </w:rPr>
              <w:t>Position in Compan</w:t>
            </w:r>
            <w:r w:rsidR="009A29D0">
              <w:rPr>
                <w:rFonts w:cstheme="minorHAnsi"/>
                <w:bCs/>
                <w:i/>
                <w:sz w:val="20"/>
                <w:szCs w:val="20"/>
              </w:rPr>
              <w:t>y</w:t>
            </w:r>
            <w:r w:rsidRPr="00D701FC">
              <w:rPr>
                <w:rFonts w:cstheme="minorHAnsi"/>
                <w:bCs/>
                <w:i/>
                <w:sz w:val="20"/>
                <w:szCs w:val="20"/>
              </w:rPr>
              <w:t>/</w:t>
            </w:r>
            <w:r w:rsidR="00E53DEF">
              <w:rPr>
                <w:rFonts w:cstheme="minorHAnsi"/>
                <w:bCs/>
                <w:i/>
                <w:sz w:val="20"/>
                <w:szCs w:val="20"/>
              </w:rPr>
              <w:t>Establishment</w:t>
            </w:r>
          </w:p>
          <w:p w14:paraId="57F06AEB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3D429C6D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05F2EB70" w14:textId="77777777" w:rsidTr="00CB5034">
        <w:tc>
          <w:tcPr>
            <w:tcW w:w="5495" w:type="dxa"/>
          </w:tcPr>
          <w:p w14:paraId="74E7E0D2" w14:textId="77777777" w:rsidR="00113F0D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Contact Telephone Number</w:t>
            </w:r>
          </w:p>
          <w:p w14:paraId="7EA8D497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2DF0B23F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53913" w:rsidRPr="00D701FC" w14:paraId="6A7C9ECB" w14:textId="77777777" w:rsidTr="00CB5034">
        <w:tc>
          <w:tcPr>
            <w:tcW w:w="5495" w:type="dxa"/>
          </w:tcPr>
          <w:p w14:paraId="533EE547" w14:textId="77777777" w:rsidR="00113F0D" w:rsidRPr="00D701FC" w:rsidRDefault="00E53DEF" w:rsidP="00113F0D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Contact Email Address</w:t>
            </w:r>
          </w:p>
          <w:p w14:paraId="2EEEBA79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5405" w:type="dxa"/>
          </w:tcPr>
          <w:p w14:paraId="17747A18" w14:textId="77777777" w:rsidR="00653913" w:rsidRPr="00D701FC" w:rsidRDefault="00653913" w:rsidP="00017CF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5F8FB41" w14:textId="77777777" w:rsidR="00F73209" w:rsidRPr="00D701FC" w:rsidRDefault="007034FF" w:rsidP="00D96BE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D701FC">
        <w:rPr>
          <w:rFonts w:cstheme="minorHAnsi"/>
          <w:bCs/>
          <w:sz w:val="20"/>
          <w:szCs w:val="20"/>
        </w:rPr>
        <w:t>Forms should be sent to:</w:t>
      </w:r>
    </w:p>
    <w:p w14:paraId="1BCBE434" w14:textId="77777777" w:rsidR="00D96BE6" w:rsidRPr="00E80D2E" w:rsidRDefault="00D96BE6" w:rsidP="00D96BE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6"/>
          <w:szCs w:val="16"/>
        </w:rPr>
      </w:pPr>
    </w:p>
    <w:p w14:paraId="77FE4E78" w14:textId="77777777" w:rsidR="00F73209" w:rsidRPr="00D701FC" w:rsidRDefault="00F73209" w:rsidP="00D96BE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hyperlink r:id="rId9" w:history="1">
        <w:r w:rsidRPr="00E80D2E">
          <w:rPr>
            <w:rStyle w:val="Hyperlink"/>
            <w:rFonts w:cstheme="minorHAnsi"/>
            <w:b/>
            <w:bCs/>
            <w:sz w:val="20"/>
            <w:szCs w:val="20"/>
            <w:u w:val="none"/>
          </w:rPr>
          <w:t>bioagents_notif@hsa.ie</w:t>
        </w:r>
      </w:hyperlink>
      <w:r w:rsidRPr="00D701FC">
        <w:rPr>
          <w:rFonts w:cstheme="minorHAnsi"/>
          <w:b/>
          <w:bCs/>
          <w:sz w:val="20"/>
          <w:szCs w:val="20"/>
        </w:rPr>
        <w:t xml:space="preserve"> or</w:t>
      </w:r>
    </w:p>
    <w:p w14:paraId="7215388B" w14:textId="30C8A2FA" w:rsidR="00234600" w:rsidRPr="00EE31EA" w:rsidRDefault="00F73209" w:rsidP="0061733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701FC">
        <w:rPr>
          <w:rFonts w:cstheme="minorHAnsi"/>
          <w:b/>
          <w:bCs/>
          <w:sz w:val="20"/>
          <w:szCs w:val="20"/>
        </w:rPr>
        <w:t xml:space="preserve">Health &amp; Safety Authority, </w:t>
      </w:r>
      <w:r w:rsidR="00E80D2E">
        <w:rPr>
          <w:rFonts w:cstheme="minorHAnsi"/>
          <w:b/>
          <w:bCs/>
          <w:sz w:val="20"/>
          <w:szCs w:val="20"/>
        </w:rPr>
        <w:t xml:space="preserve">Occupational Health </w:t>
      </w:r>
      <w:r w:rsidR="003661B7">
        <w:rPr>
          <w:rFonts w:cstheme="minorHAnsi"/>
          <w:b/>
          <w:bCs/>
          <w:sz w:val="20"/>
          <w:szCs w:val="20"/>
        </w:rPr>
        <w:t>Division</w:t>
      </w:r>
      <w:r w:rsidR="00E80D2E">
        <w:rPr>
          <w:rFonts w:cstheme="minorHAnsi"/>
          <w:b/>
          <w:bCs/>
          <w:sz w:val="20"/>
          <w:szCs w:val="20"/>
        </w:rPr>
        <w:t xml:space="preserve">, </w:t>
      </w:r>
      <w:r w:rsidR="003F2003" w:rsidRPr="00D701FC">
        <w:rPr>
          <w:rFonts w:cstheme="minorHAnsi"/>
          <w:b/>
          <w:bCs/>
          <w:sz w:val="20"/>
          <w:szCs w:val="20"/>
        </w:rPr>
        <w:t>The Metropolitan Building, James Joyce Street, Dublin 1</w:t>
      </w:r>
      <w:r w:rsidR="003F2003" w:rsidRPr="00E80D2E">
        <w:rPr>
          <w:rFonts w:cstheme="minorHAnsi"/>
          <w:b/>
          <w:bCs/>
          <w:sz w:val="20"/>
          <w:szCs w:val="20"/>
        </w:rPr>
        <w:t xml:space="preserve">, </w:t>
      </w:r>
      <w:r w:rsidR="003F2003" w:rsidRPr="00E80D2E">
        <w:rPr>
          <w:rFonts w:eastAsiaTheme="minorEastAsia" w:cstheme="minorHAnsi"/>
          <w:b/>
          <w:noProof/>
          <w:sz w:val="20"/>
          <w:szCs w:val="20"/>
          <w:lang w:val="en-GB" w:eastAsia="en-IE"/>
        </w:rPr>
        <w:t>D01 K0Y8</w:t>
      </w:r>
      <w:r w:rsidR="00E80D2E">
        <w:rPr>
          <w:rFonts w:eastAsiaTheme="minorEastAsia" w:cstheme="minorHAnsi"/>
          <w:b/>
          <w:noProof/>
          <w:sz w:val="20"/>
          <w:szCs w:val="20"/>
          <w:lang w:val="en-GB" w:eastAsia="en-IE"/>
        </w:rPr>
        <w:t>.</w:t>
      </w:r>
    </w:p>
    <w:p w14:paraId="0F0113F7" w14:textId="77777777" w:rsidR="00EE31EA" w:rsidRPr="00E80D2E" w:rsidRDefault="00EE31EA" w:rsidP="00EE31E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/>
          <w:bCs/>
          <w:sz w:val="20"/>
          <w:szCs w:val="20"/>
        </w:rPr>
      </w:pPr>
    </w:p>
    <w:p w14:paraId="7E7DBCB4" w14:textId="77777777" w:rsidR="00017CFE" w:rsidRPr="00D701FC" w:rsidRDefault="00017CFE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D701FC">
        <w:rPr>
          <w:rFonts w:cstheme="minorHAnsi"/>
          <w:b/>
          <w:bCs/>
          <w:sz w:val="16"/>
          <w:szCs w:val="16"/>
        </w:rPr>
        <w:t xml:space="preserve"> </w:t>
      </w:r>
      <w:r w:rsidR="0003317A">
        <w:rPr>
          <w:rFonts w:cstheme="minorHAnsi"/>
          <w:b/>
          <w:bCs/>
          <w:sz w:val="16"/>
          <w:szCs w:val="16"/>
        </w:rPr>
        <w:t>*</w:t>
      </w:r>
      <w:r w:rsidRPr="00D701FC">
        <w:rPr>
          <w:rFonts w:cstheme="minorHAnsi"/>
          <w:b/>
          <w:bCs/>
          <w:sz w:val="16"/>
          <w:szCs w:val="16"/>
        </w:rPr>
        <w:t>Classification of Biological Agents – Groups 2, 3 &amp; 4</w:t>
      </w:r>
    </w:p>
    <w:p w14:paraId="38BD53E8" w14:textId="77777777" w:rsidR="007034FF" w:rsidRPr="00D701FC" w:rsidRDefault="007034FF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5248B157" w14:textId="77777777"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>A "group 2 biological agent", means one that can cause human disease and might be a hazard to employees, although it is unlikely to spread to the community and in respect of which, there is usually effective prophylaxis or treatment available</w:t>
      </w:r>
    </w:p>
    <w:p w14:paraId="49C82A13" w14:textId="77777777"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1F030215" w14:textId="77777777"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 xml:space="preserve">A "group 3 biological agent" means one </w:t>
      </w:r>
      <w:r w:rsidR="00731A05" w:rsidRPr="00D701FC">
        <w:rPr>
          <w:rFonts w:cstheme="minorHAnsi"/>
          <w:sz w:val="16"/>
          <w:szCs w:val="16"/>
        </w:rPr>
        <w:t>that can</w:t>
      </w:r>
      <w:r w:rsidRPr="00D701FC">
        <w:rPr>
          <w:rFonts w:cstheme="minorHAnsi"/>
          <w:sz w:val="16"/>
          <w:szCs w:val="16"/>
        </w:rPr>
        <w:t xml:space="preserve"> cause severe human disease and presents a serious hazard to employees and which may present a risk of spreading to the community, although there is usually effective prophylaxis or treatment available</w:t>
      </w:r>
    </w:p>
    <w:p w14:paraId="517397AD" w14:textId="77777777"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ab/>
      </w:r>
    </w:p>
    <w:p w14:paraId="5A8E9C97" w14:textId="77777777" w:rsidR="00FC149C" w:rsidRPr="00D701FC" w:rsidRDefault="00FC149C" w:rsidP="00FC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sz w:val="16"/>
          <w:szCs w:val="16"/>
        </w:rPr>
        <w:t>A "group 4 biological agent" means one that causes severe human disease and is a serious hazard to employees and which may present a high risk of spreading to the community and in respect of which there is usually no effective prophylaxis or treatment available</w:t>
      </w:r>
    </w:p>
    <w:p w14:paraId="2C1A3768" w14:textId="77777777" w:rsidR="00FC149C" w:rsidRPr="00D701FC" w:rsidRDefault="00FC149C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4CC4F80" w14:textId="77777777" w:rsidR="00FC149C" w:rsidRPr="00D701FC" w:rsidRDefault="00FC149C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2D129640" w14:textId="77777777" w:rsidR="002A0710" w:rsidRPr="00D701FC" w:rsidRDefault="00017CFE" w:rsidP="0070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D701FC">
        <w:rPr>
          <w:rFonts w:cstheme="minorHAnsi"/>
          <w:b/>
          <w:bCs/>
          <w:sz w:val="16"/>
          <w:szCs w:val="16"/>
        </w:rPr>
        <w:t>Refer to</w:t>
      </w:r>
      <w:r w:rsidR="00FC149C" w:rsidRPr="00D701FC">
        <w:rPr>
          <w:rFonts w:cstheme="minorHAnsi"/>
          <w:b/>
          <w:bCs/>
          <w:sz w:val="16"/>
          <w:szCs w:val="16"/>
        </w:rPr>
        <w:t xml:space="preserve"> Schedule 1 of</w:t>
      </w:r>
      <w:r w:rsidRPr="00D701FC">
        <w:rPr>
          <w:rFonts w:cstheme="minorHAnsi"/>
          <w:b/>
          <w:bCs/>
          <w:sz w:val="16"/>
          <w:szCs w:val="16"/>
        </w:rPr>
        <w:t xml:space="preserve"> the </w:t>
      </w:r>
      <w:r w:rsidR="00FC149C" w:rsidRPr="00D701FC">
        <w:rPr>
          <w:rFonts w:cstheme="minorHAnsi"/>
          <w:b/>
          <w:bCs/>
          <w:sz w:val="16"/>
          <w:szCs w:val="16"/>
        </w:rPr>
        <w:t xml:space="preserve">Code of Practice for the </w:t>
      </w:r>
      <w:r w:rsidRPr="00D701FC">
        <w:rPr>
          <w:rFonts w:cstheme="minorHAnsi"/>
          <w:b/>
          <w:bCs/>
          <w:sz w:val="16"/>
          <w:szCs w:val="16"/>
        </w:rPr>
        <w:t xml:space="preserve">Safety, Health and Welfare at Work (Biological Agents) Regulations </w:t>
      </w:r>
      <w:r w:rsidR="00FC149C" w:rsidRPr="00D701FC">
        <w:rPr>
          <w:rFonts w:cstheme="minorHAnsi"/>
          <w:b/>
          <w:bCs/>
          <w:sz w:val="16"/>
          <w:szCs w:val="16"/>
        </w:rPr>
        <w:t>2013</w:t>
      </w:r>
      <w:r w:rsidRPr="00D701FC">
        <w:rPr>
          <w:rFonts w:cstheme="minorHAnsi"/>
          <w:b/>
          <w:bCs/>
          <w:sz w:val="16"/>
          <w:szCs w:val="16"/>
        </w:rPr>
        <w:t xml:space="preserve"> </w:t>
      </w:r>
      <w:r w:rsidR="005373FF" w:rsidRPr="00D701FC">
        <w:rPr>
          <w:rFonts w:cstheme="minorHAnsi"/>
          <w:b/>
          <w:bCs/>
          <w:sz w:val="16"/>
          <w:szCs w:val="16"/>
        </w:rPr>
        <w:t xml:space="preserve">and 2020 </w:t>
      </w:r>
      <w:r w:rsidRPr="00D701FC">
        <w:rPr>
          <w:rFonts w:cstheme="minorHAnsi"/>
          <w:sz w:val="16"/>
          <w:szCs w:val="16"/>
        </w:rPr>
        <w:t>(</w:t>
      </w:r>
      <w:r w:rsidRPr="00D701FC">
        <w:rPr>
          <w:rFonts w:cstheme="minorHAnsi"/>
          <w:b/>
          <w:bCs/>
          <w:sz w:val="16"/>
          <w:szCs w:val="16"/>
        </w:rPr>
        <w:t>S.I. No</w:t>
      </w:r>
      <w:r w:rsidR="005373FF" w:rsidRPr="00D701FC">
        <w:rPr>
          <w:rFonts w:cstheme="minorHAnsi"/>
          <w:b/>
          <w:bCs/>
          <w:sz w:val="16"/>
          <w:szCs w:val="16"/>
        </w:rPr>
        <w:t>. 572 of 2013 as amended by S.I. No. 539 of 2020</w:t>
      </w:r>
      <w:r w:rsidR="00D96BE6" w:rsidRPr="00D701FC">
        <w:rPr>
          <w:rFonts w:cstheme="minorHAnsi"/>
          <w:b/>
          <w:bCs/>
          <w:sz w:val="16"/>
          <w:szCs w:val="16"/>
        </w:rPr>
        <w:t>)</w:t>
      </w:r>
      <w:r w:rsidRPr="00D701FC">
        <w:rPr>
          <w:rFonts w:cstheme="minorHAnsi"/>
          <w:b/>
          <w:bCs/>
          <w:sz w:val="16"/>
          <w:szCs w:val="16"/>
        </w:rPr>
        <w:t xml:space="preserve"> for current </w:t>
      </w:r>
      <w:r w:rsidR="00CA6E47">
        <w:rPr>
          <w:rFonts w:cstheme="minorHAnsi"/>
          <w:b/>
          <w:bCs/>
          <w:sz w:val="16"/>
          <w:szCs w:val="16"/>
        </w:rPr>
        <w:t>biological agents’ risk group c</w:t>
      </w:r>
      <w:r w:rsidRPr="00D701FC">
        <w:rPr>
          <w:rFonts w:cstheme="minorHAnsi"/>
          <w:b/>
          <w:bCs/>
          <w:sz w:val="16"/>
          <w:szCs w:val="16"/>
        </w:rPr>
        <w:t>lassification</w:t>
      </w:r>
      <w:r w:rsidR="00CA6E47">
        <w:rPr>
          <w:rFonts w:cstheme="minorHAnsi"/>
          <w:b/>
          <w:bCs/>
          <w:sz w:val="16"/>
          <w:szCs w:val="16"/>
        </w:rPr>
        <w:t>s</w:t>
      </w:r>
      <w:r w:rsidRPr="00D701FC">
        <w:rPr>
          <w:rFonts w:cstheme="minorHAnsi"/>
          <w:b/>
          <w:bCs/>
          <w:sz w:val="16"/>
          <w:szCs w:val="16"/>
        </w:rPr>
        <w:t>.</w:t>
      </w:r>
    </w:p>
    <w:sectPr w:rsidR="002A0710" w:rsidRPr="00D701FC" w:rsidSect="00011A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567" w:left="567" w:header="720" w:footer="720" w:gutter="0"/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23C7D" w14:textId="77777777" w:rsidR="00B62176" w:rsidRDefault="00B62176" w:rsidP="00D96BE6">
      <w:pPr>
        <w:spacing w:after="0" w:line="240" w:lineRule="auto"/>
      </w:pPr>
      <w:r>
        <w:separator/>
      </w:r>
    </w:p>
  </w:endnote>
  <w:endnote w:type="continuationSeparator" w:id="0">
    <w:p w14:paraId="725AF0B6" w14:textId="77777777" w:rsidR="00B62176" w:rsidRDefault="00B62176" w:rsidP="00D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D07D5" w14:textId="77777777" w:rsidR="00EE31EA" w:rsidRDefault="00EE3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</w:rPr>
      <w:id w:val="-1629312523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p w14:paraId="5C6729BD" w14:textId="195B5876" w:rsidR="00220195" w:rsidRPr="00EE31EA" w:rsidRDefault="00000000" w:rsidP="00EE31EA">
        <w:pPr>
          <w:pStyle w:val="Footer"/>
          <w:jc w:val="center"/>
          <w:rPr>
            <w:rFonts w:cstheme="minorHAnsi"/>
            <w:i/>
            <w:iCs/>
            <w:sz w:val="20"/>
            <w:szCs w:val="20"/>
          </w:rPr>
        </w:pPr>
        <w:sdt>
          <w:sdtPr>
            <w:rPr>
              <w:rFonts w:cstheme="minorHAnsi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i/>
              <w:iCs/>
              <w:sz w:val="20"/>
              <w:szCs w:val="20"/>
            </w:rPr>
          </w:sdtEndPr>
          <w:sdtContent>
            <w:r w:rsidR="00EE31EA" w:rsidRPr="00EE31EA">
              <w:rPr>
                <w:rFonts w:cstheme="minorHAnsi"/>
              </w:rPr>
              <w:t xml:space="preserve">                      </w:t>
            </w:r>
            <w:r w:rsidR="00EE31EA" w:rsidRPr="00EE31EA">
              <w:rPr>
                <w:rFonts w:cstheme="minorHAnsi"/>
              </w:rPr>
              <w:tab/>
            </w:r>
            <w:r w:rsidR="00220195" w:rsidRPr="00EE31EA">
              <w:rPr>
                <w:rFonts w:cstheme="minorHAnsi"/>
              </w:rPr>
              <w:t xml:space="preserve">Page </w: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220195" w:rsidRPr="00EE31EA">
              <w:rPr>
                <w:rFonts w:cstheme="minorHAnsi"/>
                <w:b/>
                <w:bCs/>
              </w:rPr>
              <w:instrText xml:space="preserve"> PAGE </w:instrTex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616418" w:rsidRPr="00EE31EA">
              <w:rPr>
                <w:rFonts w:cstheme="minorHAnsi"/>
                <w:b/>
                <w:bCs/>
                <w:noProof/>
              </w:rPr>
              <w:t>2</w: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220195" w:rsidRPr="00EE31EA">
              <w:rPr>
                <w:rFonts w:cstheme="minorHAnsi"/>
              </w:rPr>
              <w:t xml:space="preserve"> of </w: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220195" w:rsidRPr="00EE31EA">
              <w:rPr>
                <w:rFonts w:cstheme="minorHAnsi"/>
                <w:b/>
                <w:bCs/>
              </w:rPr>
              <w:instrText xml:space="preserve"> NUMPAGES  </w:instrTex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616418" w:rsidRPr="00EE31EA">
              <w:rPr>
                <w:rFonts w:cstheme="minorHAnsi"/>
                <w:b/>
                <w:bCs/>
                <w:noProof/>
              </w:rPr>
              <w:t>2</w:t>
            </w:r>
            <w:r w:rsidR="00220195" w:rsidRPr="00EE31EA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="00EE31EA" w:rsidRPr="00EE31EA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                                                           </w:t>
            </w:r>
            <w:r w:rsidR="00EE31EA" w:rsidRPr="00EE31EA">
              <w:rPr>
                <w:rFonts w:cstheme="minorHAnsi"/>
                <w:i/>
                <w:iCs/>
                <w:sz w:val="20"/>
                <w:szCs w:val="20"/>
              </w:rPr>
              <w:t>Revision No.3 (October 2024</w:t>
            </w:r>
          </w:sdtContent>
        </w:sdt>
        <w:r w:rsidR="00EE31EA" w:rsidRPr="00EE31EA">
          <w:rPr>
            <w:rFonts w:cstheme="minorHAnsi"/>
            <w:i/>
            <w:iCs/>
            <w:sz w:val="20"/>
            <w:szCs w:val="20"/>
          </w:rPr>
          <w:t>)</w:t>
        </w:r>
      </w:p>
    </w:sdtContent>
  </w:sdt>
  <w:p w14:paraId="7CB915C4" w14:textId="77777777" w:rsidR="00FC149C" w:rsidRPr="00D96BE6" w:rsidRDefault="00FC149C" w:rsidP="00D96BE6">
    <w:pPr>
      <w:pStyle w:val="Footer"/>
      <w:jc w:val="right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9B1E4" w14:textId="77777777" w:rsidR="00EE31EA" w:rsidRDefault="00EE3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C884" w14:textId="77777777" w:rsidR="00B62176" w:rsidRDefault="00B62176" w:rsidP="00D96BE6">
      <w:pPr>
        <w:spacing w:after="0" w:line="240" w:lineRule="auto"/>
      </w:pPr>
      <w:r>
        <w:separator/>
      </w:r>
    </w:p>
  </w:footnote>
  <w:footnote w:type="continuationSeparator" w:id="0">
    <w:p w14:paraId="5E25F328" w14:textId="77777777" w:rsidR="00B62176" w:rsidRDefault="00B62176" w:rsidP="00D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0035B" w14:textId="77777777" w:rsidR="00EE31EA" w:rsidRDefault="00EE3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E6073" w14:textId="77777777" w:rsidR="00EE31EA" w:rsidRDefault="00EE3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AAB86" w14:textId="77777777" w:rsidR="00EE31EA" w:rsidRDefault="00EE3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71B37"/>
    <w:multiLevelType w:val="hybridMultilevel"/>
    <w:tmpl w:val="3AE6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B4F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23C75"/>
    <w:multiLevelType w:val="hybridMultilevel"/>
    <w:tmpl w:val="2FAC2DF6"/>
    <w:lvl w:ilvl="0" w:tplc="370669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22EFC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C7A56"/>
    <w:multiLevelType w:val="hybridMultilevel"/>
    <w:tmpl w:val="04DCE8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38F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4E3B"/>
    <w:multiLevelType w:val="hybridMultilevel"/>
    <w:tmpl w:val="910627DC"/>
    <w:lvl w:ilvl="0" w:tplc="370669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40ED3"/>
    <w:multiLevelType w:val="hybridMultilevel"/>
    <w:tmpl w:val="DB3E5A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1AA4"/>
    <w:multiLevelType w:val="hybridMultilevel"/>
    <w:tmpl w:val="19A411E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1547">
    <w:abstractNumId w:val="8"/>
  </w:num>
  <w:num w:numId="2" w16cid:durableId="387387974">
    <w:abstractNumId w:val="3"/>
  </w:num>
  <w:num w:numId="3" w16cid:durableId="664894322">
    <w:abstractNumId w:val="4"/>
  </w:num>
  <w:num w:numId="4" w16cid:durableId="1031414226">
    <w:abstractNumId w:val="7"/>
  </w:num>
  <w:num w:numId="5" w16cid:durableId="965161591">
    <w:abstractNumId w:val="6"/>
  </w:num>
  <w:num w:numId="6" w16cid:durableId="208029362">
    <w:abstractNumId w:val="2"/>
  </w:num>
  <w:num w:numId="7" w16cid:durableId="1659306074">
    <w:abstractNumId w:val="0"/>
  </w:num>
  <w:num w:numId="8" w16cid:durableId="1794860507">
    <w:abstractNumId w:val="1"/>
  </w:num>
  <w:num w:numId="9" w16cid:durableId="103627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20"/>
  <w:drawingGridHorizontalSpacing w:val="321"/>
  <w:drawingGridVerticalSpacing w:val="4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7B"/>
    <w:rsid w:val="00011A49"/>
    <w:rsid w:val="00017CFE"/>
    <w:rsid w:val="0003317A"/>
    <w:rsid w:val="000458AB"/>
    <w:rsid w:val="00085FA0"/>
    <w:rsid w:val="000A3DDF"/>
    <w:rsid w:val="000E7249"/>
    <w:rsid w:val="000F4E66"/>
    <w:rsid w:val="00113F0D"/>
    <w:rsid w:val="001E6ACE"/>
    <w:rsid w:val="00204912"/>
    <w:rsid w:val="00204AF4"/>
    <w:rsid w:val="00220195"/>
    <w:rsid w:val="002250B5"/>
    <w:rsid w:val="00234600"/>
    <w:rsid w:val="002A013E"/>
    <w:rsid w:val="002A0710"/>
    <w:rsid w:val="002F174C"/>
    <w:rsid w:val="0034201B"/>
    <w:rsid w:val="003661B7"/>
    <w:rsid w:val="003E46B8"/>
    <w:rsid w:val="003F2003"/>
    <w:rsid w:val="004201E7"/>
    <w:rsid w:val="00461328"/>
    <w:rsid w:val="00472F52"/>
    <w:rsid w:val="00536C88"/>
    <w:rsid w:val="005373FF"/>
    <w:rsid w:val="00573E57"/>
    <w:rsid w:val="005945E7"/>
    <w:rsid w:val="005A0D24"/>
    <w:rsid w:val="006109D9"/>
    <w:rsid w:val="00616418"/>
    <w:rsid w:val="00653913"/>
    <w:rsid w:val="00654014"/>
    <w:rsid w:val="006B2248"/>
    <w:rsid w:val="006F052B"/>
    <w:rsid w:val="007034FF"/>
    <w:rsid w:val="00711166"/>
    <w:rsid w:val="00724F1E"/>
    <w:rsid w:val="00731A05"/>
    <w:rsid w:val="0075460B"/>
    <w:rsid w:val="007566C7"/>
    <w:rsid w:val="007A75DC"/>
    <w:rsid w:val="007D5BD5"/>
    <w:rsid w:val="007D6622"/>
    <w:rsid w:val="00862BC7"/>
    <w:rsid w:val="0091246D"/>
    <w:rsid w:val="00923E38"/>
    <w:rsid w:val="0093236C"/>
    <w:rsid w:val="00943B66"/>
    <w:rsid w:val="009A29D0"/>
    <w:rsid w:val="009D4EC9"/>
    <w:rsid w:val="009F0081"/>
    <w:rsid w:val="00A5573F"/>
    <w:rsid w:val="00A66DC9"/>
    <w:rsid w:val="00B62176"/>
    <w:rsid w:val="00B77940"/>
    <w:rsid w:val="00BB4BC3"/>
    <w:rsid w:val="00C150D4"/>
    <w:rsid w:val="00C24097"/>
    <w:rsid w:val="00C24A62"/>
    <w:rsid w:val="00C44F90"/>
    <w:rsid w:val="00C73235"/>
    <w:rsid w:val="00C87B4E"/>
    <w:rsid w:val="00CA6E47"/>
    <w:rsid w:val="00CB5034"/>
    <w:rsid w:val="00D4047B"/>
    <w:rsid w:val="00D5031E"/>
    <w:rsid w:val="00D701FC"/>
    <w:rsid w:val="00D96BE6"/>
    <w:rsid w:val="00DE062A"/>
    <w:rsid w:val="00E05334"/>
    <w:rsid w:val="00E441EF"/>
    <w:rsid w:val="00E53DEF"/>
    <w:rsid w:val="00E57929"/>
    <w:rsid w:val="00E80D2E"/>
    <w:rsid w:val="00EC75CA"/>
    <w:rsid w:val="00EE31EA"/>
    <w:rsid w:val="00F54ED0"/>
    <w:rsid w:val="00F72788"/>
    <w:rsid w:val="00F73209"/>
    <w:rsid w:val="00F76C9E"/>
    <w:rsid w:val="00F87692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C761F"/>
  <w15:docId w15:val="{B83325FB-230F-4844-AD9A-1DF3B4CB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6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32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BE6"/>
  </w:style>
  <w:style w:type="paragraph" w:styleId="Footer">
    <w:name w:val="footer"/>
    <w:basedOn w:val="Normal"/>
    <w:link w:val="FooterChar"/>
    <w:uiPriority w:val="99"/>
    <w:unhideWhenUsed/>
    <w:rsid w:val="00D96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oagents_notif@hsa.ie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th_thornton\Desktop\Biological_Agents_Notification%20Form%2020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0E888040D74E36A14214A4C0D8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C7B-C907-4829-A6C2-099B14C5BFC0}"/>
      </w:docPartPr>
      <w:docPartBody>
        <w:p w:rsidR="00EA0471" w:rsidRDefault="00D843EC" w:rsidP="00D843EC">
          <w:pPr>
            <w:pStyle w:val="E20E888040D74E36A14214A4C0D82DDB2"/>
          </w:pPr>
          <w:r w:rsidRPr="00E441EF">
            <w:rPr>
              <w:rStyle w:val="PlaceholderText"/>
              <w:color w:val="0070C0"/>
            </w:rPr>
            <w:t>Click here to enter a date.</w:t>
          </w:r>
        </w:p>
      </w:docPartBody>
    </w:docPart>
    <w:docPart>
      <w:docPartPr>
        <w:name w:val="A2FC9D11F87C47E7AE6244B73DA9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D66A6-E19C-4D51-B5D5-F4B6137165A0}"/>
      </w:docPartPr>
      <w:docPartBody>
        <w:p w:rsidR="00EA0471" w:rsidRDefault="00D843EC" w:rsidP="00D843EC">
          <w:pPr>
            <w:pStyle w:val="A2FC9D11F87C47E7AE6244B73DA908961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048F1758B17F4C41A75A91BEFC92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7A1B-7A66-40C1-832E-D62269D8B805}"/>
      </w:docPartPr>
      <w:docPartBody>
        <w:p w:rsidR="00EA0471" w:rsidRDefault="00D843EC" w:rsidP="00D843EC">
          <w:pPr>
            <w:pStyle w:val="048F1758B17F4C41A75A91BEFC9253D42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047E11C4EEE240EAB15CE58D8666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DD9A-040D-4178-B865-CF56E3DAF311}"/>
      </w:docPartPr>
      <w:docPartBody>
        <w:p w:rsidR="00EA0471" w:rsidRDefault="00D843EC" w:rsidP="00D843EC">
          <w:pPr>
            <w:pStyle w:val="047E11C4EEE240EAB15CE58D866678AC2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EC"/>
    <w:rsid w:val="00183184"/>
    <w:rsid w:val="00204912"/>
    <w:rsid w:val="00330049"/>
    <w:rsid w:val="003518BB"/>
    <w:rsid w:val="00366756"/>
    <w:rsid w:val="003A7F59"/>
    <w:rsid w:val="00536C88"/>
    <w:rsid w:val="005C0705"/>
    <w:rsid w:val="006F0B04"/>
    <w:rsid w:val="00703F23"/>
    <w:rsid w:val="007A75DC"/>
    <w:rsid w:val="007D5BD5"/>
    <w:rsid w:val="008002E0"/>
    <w:rsid w:val="008D1171"/>
    <w:rsid w:val="00BE5CA4"/>
    <w:rsid w:val="00C261C3"/>
    <w:rsid w:val="00C44F90"/>
    <w:rsid w:val="00D843EC"/>
    <w:rsid w:val="00D92959"/>
    <w:rsid w:val="00DD1410"/>
    <w:rsid w:val="00E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3EC"/>
    <w:rPr>
      <w:color w:val="808080"/>
    </w:rPr>
  </w:style>
  <w:style w:type="paragraph" w:customStyle="1" w:styleId="A2FC9D11F87C47E7AE6244B73DA908961">
    <w:name w:val="A2FC9D11F87C47E7AE6244B73DA908961"/>
    <w:rsid w:val="00D843EC"/>
    <w:rPr>
      <w:rFonts w:eastAsiaTheme="minorHAnsi"/>
      <w:lang w:eastAsia="en-US"/>
    </w:rPr>
  </w:style>
  <w:style w:type="paragraph" w:customStyle="1" w:styleId="E20E888040D74E36A14214A4C0D82DDB2">
    <w:name w:val="E20E888040D74E36A14214A4C0D82DDB2"/>
    <w:rsid w:val="00D843EC"/>
    <w:rPr>
      <w:rFonts w:eastAsiaTheme="minorHAnsi"/>
      <w:lang w:eastAsia="en-US"/>
    </w:rPr>
  </w:style>
  <w:style w:type="paragraph" w:customStyle="1" w:styleId="048F1758B17F4C41A75A91BEFC9253D42">
    <w:name w:val="048F1758B17F4C41A75A91BEFC9253D42"/>
    <w:rsid w:val="00D843EC"/>
    <w:rPr>
      <w:rFonts w:eastAsiaTheme="minorHAnsi"/>
      <w:lang w:eastAsia="en-US"/>
    </w:rPr>
  </w:style>
  <w:style w:type="paragraph" w:customStyle="1" w:styleId="047E11C4EEE240EAB15CE58D866678AC2">
    <w:name w:val="047E11C4EEE240EAB15CE58D866678AC2"/>
    <w:rsid w:val="00D843E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3CFC-708C-42C4-BE79-79D5D7F6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Biological_Agents_Notification Form 2014</Template>
  <TotalTime>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Thornton</dc:creator>
  <cp:lastModifiedBy>Sheena Notley</cp:lastModifiedBy>
  <cp:revision>7</cp:revision>
  <cp:lastPrinted>2024-10-15T15:32:00Z</cp:lastPrinted>
  <dcterms:created xsi:type="dcterms:W3CDTF">2024-07-29T16:13:00Z</dcterms:created>
  <dcterms:modified xsi:type="dcterms:W3CDTF">2024-10-15T15:40:00Z</dcterms:modified>
</cp:coreProperties>
</file>